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BB1D" w14:textId="77777777" w:rsidR="0049532E" w:rsidRPr="0049532E" w:rsidRDefault="0049532E" w:rsidP="0049532E">
      <w:pPr>
        <w:rPr>
          <w:b/>
        </w:rPr>
      </w:pPr>
      <w:r w:rsidRPr="0049532E">
        <w:rPr>
          <w:b/>
        </w:rPr>
        <w:t>Certificate of Insurance (COI) template for COI request for new employer:</w:t>
      </w:r>
    </w:p>
    <w:p w14:paraId="69003740" w14:textId="77777777" w:rsidR="0049532E" w:rsidRDefault="0049532E" w:rsidP="0049532E">
      <w:pPr>
        <w:rPr>
          <w:b/>
          <w:bCs/>
        </w:rPr>
      </w:pPr>
    </w:p>
    <w:p w14:paraId="48548BC9" w14:textId="77777777" w:rsidR="0049532E" w:rsidRDefault="0049532E" w:rsidP="0049532E">
      <w:r>
        <w:t> </w:t>
      </w:r>
    </w:p>
    <w:p w14:paraId="6E836952" w14:textId="77777777" w:rsidR="0049532E" w:rsidRPr="0049532E" w:rsidRDefault="0049532E" w:rsidP="0049532E">
      <w:r w:rsidRPr="0049532E">
        <w:t> </w:t>
      </w:r>
      <w:r w:rsidRPr="0049532E">
        <w:rPr>
          <w:bCs/>
        </w:rPr>
        <w:t>I, (</w:t>
      </w:r>
      <w:r w:rsidRPr="0049532E">
        <w:rPr>
          <w:bCs/>
          <w:i/>
        </w:rPr>
        <w:t>write your name and suffix</w:t>
      </w:r>
      <w:r w:rsidRPr="0049532E">
        <w:rPr>
          <w:bCs/>
        </w:rPr>
        <w:t>), hereby request that a copy of the certificate of insurance (COI) be sent to my new employer:</w:t>
      </w:r>
    </w:p>
    <w:p w14:paraId="426C5DAF" w14:textId="77777777" w:rsidR="0049532E" w:rsidRPr="0049532E" w:rsidRDefault="0049532E" w:rsidP="0049532E">
      <w:r w:rsidRPr="0049532E">
        <w:rPr>
          <w:bCs/>
        </w:rPr>
        <w:t> </w:t>
      </w:r>
    </w:p>
    <w:p w14:paraId="5252D5D2" w14:textId="77777777" w:rsidR="0049532E" w:rsidRPr="0049532E" w:rsidRDefault="0049532E" w:rsidP="0049532E">
      <w:pPr>
        <w:pStyle w:val="ListParagraph"/>
        <w:numPr>
          <w:ilvl w:val="0"/>
          <w:numId w:val="1"/>
        </w:numPr>
      </w:pPr>
      <w:r w:rsidRPr="0049532E">
        <w:rPr>
          <w:bCs/>
        </w:rPr>
        <w:t>NAME OF NEW EMPLOYER:</w:t>
      </w:r>
    </w:p>
    <w:p w14:paraId="4EE1AB8F" w14:textId="77777777" w:rsidR="0049532E" w:rsidRPr="0049532E" w:rsidRDefault="0049532E" w:rsidP="0049532E">
      <w:pPr>
        <w:pStyle w:val="ListParagraph"/>
        <w:numPr>
          <w:ilvl w:val="0"/>
          <w:numId w:val="1"/>
        </w:numPr>
      </w:pPr>
      <w:r w:rsidRPr="0049532E">
        <w:rPr>
          <w:bCs/>
        </w:rPr>
        <w:t>NEW EMPLOYER’S ADDRESS WITH CITY, STATE AND ZIP CODE:</w:t>
      </w:r>
    </w:p>
    <w:p w14:paraId="427F77B9" w14:textId="77777777" w:rsidR="0049532E" w:rsidRPr="0049532E" w:rsidRDefault="0049532E" w:rsidP="0049532E">
      <w:pPr>
        <w:pStyle w:val="ListParagraph"/>
        <w:numPr>
          <w:ilvl w:val="0"/>
          <w:numId w:val="1"/>
        </w:numPr>
      </w:pPr>
      <w:r w:rsidRPr="0049532E">
        <w:rPr>
          <w:bCs/>
        </w:rPr>
        <w:t>CONTACT PERSON:</w:t>
      </w:r>
    </w:p>
    <w:p w14:paraId="2F20C7D4" w14:textId="77777777" w:rsidR="0049532E" w:rsidRPr="0049532E" w:rsidRDefault="0049532E" w:rsidP="0049532E">
      <w:pPr>
        <w:pStyle w:val="ListParagraph"/>
        <w:numPr>
          <w:ilvl w:val="0"/>
          <w:numId w:val="1"/>
        </w:numPr>
      </w:pPr>
      <w:r w:rsidRPr="0049532E">
        <w:rPr>
          <w:bCs/>
        </w:rPr>
        <w:t>OFFICE NUMBER:</w:t>
      </w:r>
    </w:p>
    <w:p w14:paraId="179EDEC5" w14:textId="77777777" w:rsidR="0049532E" w:rsidRPr="0049532E" w:rsidRDefault="0049532E" w:rsidP="0049532E">
      <w:pPr>
        <w:pStyle w:val="ListParagraph"/>
        <w:numPr>
          <w:ilvl w:val="0"/>
          <w:numId w:val="1"/>
        </w:numPr>
      </w:pPr>
      <w:r w:rsidRPr="0049532E">
        <w:rPr>
          <w:bCs/>
        </w:rPr>
        <w:t>EMAIL ADDRESS:</w:t>
      </w:r>
    </w:p>
    <w:p w14:paraId="44D4DB5F" w14:textId="77777777" w:rsidR="0049532E" w:rsidRPr="0049532E" w:rsidRDefault="0049532E" w:rsidP="0049532E">
      <w:r w:rsidRPr="0049532E">
        <w:rPr>
          <w:bCs/>
        </w:rPr>
        <w:t> </w:t>
      </w:r>
    </w:p>
    <w:p w14:paraId="34F0A102" w14:textId="77777777" w:rsidR="0049532E" w:rsidRPr="0049532E" w:rsidRDefault="0049532E" w:rsidP="0049532E">
      <w:r w:rsidRPr="0049532E">
        <w:rPr>
          <w:bCs/>
        </w:rPr>
        <w:t>I</w:t>
      </w:r>
      <w:r w:rsidR="00F613ED">
        <w:rPr>
          <w:bCs/>
        </w:rPr>
        <w:t>,</w:t>
      </w:r>
      <w:r w:rsidRPr="0049532E">
        <w:rPr>
          <w:bCs/>
        </w:rPr>
        <w:t xml:space="preserve"> (</w:t>
      </w:r>
      <w:r w:rsidRPr="0049532E">
        <w:rPr>
          <w:bCs/>
          <w:i/>
        </w:rPr>
        <w:t>write your name and suffix</w:t>
      </w:r>
      <w:r w:rsidRPr="0049532E">
        <w:rPr>
          <w:bCs/>
        </w:rPr>
        <w:t>), am currently completing (</w:t>
      </w:r>
      <w:r w:rsidRPr="0049532E">
        <w:rPr>
          <w:bCs/>
          <w:i/>
        </w:rPr>
        <w:t>write #</w:t>
      </w:r>
      <w:r w:rsidRPr="0049532E">
        <w:rPr>
          <w:bCs/>
        </w:rPr>
        <w:t>) years of Residency (if fellowship) then write Fellowship in (</w:t>
      </w:r>
      <w:r w:rsidRPr="0049532E">
        <w:rPr>
          <w:bCs/>
          <w:i/>
        </w:rPr>
        <w:t>write name of specialty</w:t>
      </w:r>
      <w:r w:rsidRPr="0049532E">
        <w:rPr>
          <w:bCs/>
        </w:rPr>
        <w:t>) from (</w:t>
      </w:r>
      <w:r w:rsidRPr="0049532E">
        <w:rPr>
          <w:bCs/>
          <w:i/>
        </w:rPr>
        <w:t>WRITE YOUR TRAINING DATES</w:t>
      </w:r>
      <w:r w:rsidR="001067C8">
        <w:rPr>
          <w:bCs/>
          <w:i/>
        </w:rPr>
        <w:t xml:space="preserve">, </w:t>
      </w:r>
      <w:r w:rsidR="00877F65">
        <w:rPr>
          <w:bCs/>
          <w:i/>
        </w:rPr>
        <w:t>Month/Day/Year</w:t>
      </w:r>
      <w:r w:rsidRPr="0049532E">
        <w:rPr>
          <w:bCs/>
        </w:rPr>
        <w:t>).   </w:t>
      </w:r>
    </w:p>
    <w:p w14:paraId="0E5D86DF" w14:textId="77777777" w:rsidR="0049532E" w:rsidRPr="0049532E" w:rsidRDefault="0049532E" w:rsidP="0049532E">
      <w:r w:rsidRPr="0049532E">
        <w:t> </w:t>
      </w:r>
    </w:p>
    <w:p w14:paraId="350BD4E1" w14:textId="77777777" w:rsidR="0049532E" w:rsidRPr="0049532E" w:rsidRDefault="0049532E" w:rsidP="0049532E">
      <w:r w:rsidRPr="0049532E">
        <w:rPr>
          <w:bCs/>
        </w:rPr>
        <w:t>I also give permission for the COI to be released to (NAME OF YOUR NEW EMPLOYER)</w:t>
      </w:r>
    </w:p>
    <w:p w14:paraId="21F29A9A" w14:textId="77777777" w:rsidR="0049532E" w:rsidRPr="0049532E" w:rsidRDefault="0049532E" w:rsidP="0049532E">
      <w:r w:rsidRPr="0049532E">
        <w:t> </w:t>
      </w:r>
    </w:p>
    <w:p w14:paraId="7321B7C5" w14:textId="77777777" w:rsidR="0049532E" w:rsidRPr="0049532E" w:rsidRDefault="0049532E" w:rsidP="0049532E">
      <w:r w:rsidRPr="0049532E">
        <w:rPr>
          <w:bCs/>
        </w:rPr>
        <w:t>Thank you.</w:t>
      </w:r>
    </w:p>
    <w:p w14:paraId="6F93F8C0" w14:textId="77777777" w:rsidR="0049532E" w:rsidRPr="0049532E" w:rsidRDefault="0049532E" w:rsidP="0049532E">
      <w:r w:rsidRPr="0049532E">
        <w:rPr>
          <w:bCs/>
        </w:rPr>
        <w:t> </w:t>
      </w:r>
    </w:p>
    <w:p w14:paraId="1ABAC514" w14:textId="77777777" w:rsidR="0049532E" w:rsidRPr="0049532E" w:rsidRDefault="0049532E" w:rsidP="0049532E"/>
    <w:p w14:paraId="0A275654" w14:textId="77777777" w:rsidR="0049532E" w:rsidRPr="0049532E" w:rsidRDefault="0049532E" w:rsidP="0049532E">
      <w:pPr>
        <w:rPr>
          <w:i/>
        </w:rPr>
      </w:pPr>
      <w:r w:rsidRPr="0049532E">
        <w:rPr>
          <w:bCs/>
          <w:i/>
        </w:rPr>
        <w:t>Type your name and suffix,</w:t>
      </w:r>
    </w:p>
    <w:p w14:paraId="222781A0" w14:textId="77777777" w:rsidR="0049532E" w:rsidRDefault="0049532E" w:rsidP="0049532E">
      <w:pPr>
        <w:rPr>
          <w:b/>
          <w:bCs/>
        </w:rPr>
      </w:pPr>
      <w:r>
        <w:rPr>
          <w:b/>
          <w:bCs/>
        </w:rPr>
        <w:t> </w:t>
      </w:r>
    </w:p>
    <w:p w14:paraId="60A497F0" w14:textId="77777777" w:rsidR="00F613ED" w:rsidRDefault="00F613ED" w:rsidP="0049532E">
      <w:pPr>
        <w:rPr>
          <w:b/>
          <w:bCs/>
        </w:rPr>
      </w:pPr>
    </w:p>
    <w:p w14:paraId="2565B099" w14:textId="77777777" w:rsidR="00F613ED" w:rsidRDefault="00F613ED" w:rsidP="0049532E"/>
    <w:p w14:paraId="4934B253" w14:textId="77777777" w:rsidR="0049532E" w:rsidRDefault="0049532E" w:rsidP="0049532E">
      <w:r>
        <w:t> </w:t>
      </w:r>
    </w:p>
    <w:p w14:paraId="05AA04B4" w14:textId="77777777" w:rsidR="0049532E" w:rsidRDefault="0049532E" w:rsidP="0049532E"/>
    <w:p w14:paraId="66832C1B" w14:textId="77777777" w:rsidR="0049532E" w:rsidRDefault="0049532E" w:rsidP="0049532E"/>
    <w:p w14:paraId="513FE2EC" w14:textId="77777777" w:rsidR="0049532E" w:rsidRPr="0049532E" w:rsidRDefault="0049532E" w:rsidP="0049532E">
      <w:pPr>
        <w:rPr>
          <w:sz w:val="40"/>
          <w:szCs w:val="40"/>
        </w:rPr>
      </w:pPr>
      <w:r w:rsidRPr="0049532E">
        <w:rPr>
          <w:bCs/>
          <w:sz w:val="40"/>
          <w:szCs w:val="40"/>
        </w:rPr>
        <w:t xml:space="preserve">Email your request to </w:t>
      </w:r>
      <w:hyperlink r:id="rId5" w:history="1">
        <w:r w:rsidRPr="0049532E">
          <w:rPr>
            <w:rStyle w:val="Hyperlink"/>
            <w:bCs/>
            <w:sz w:val="40"/>
            <w:szCs w:val="40"/>
          </w:rPr>
          <w:t>dmendez@tbh.org</w:t>
        </w:r>
      </w:hyperlink>
      <w:r w:rsidRPr="0049532E">
        <w:rPr>
          <w:bCs/>
          <w:sz w:val="40"/>
          <w:szCs w:val="40"/>
        </w:rPr>
        <w:t xml:space="preserve">  </w:t>
      </w:r>
    </w:p>
    <w:p w14:paraId="1AF14CC8" w14:textId="77777777" w:rsidR="0049532E" w:rsidRDefault="0049532E" w:rsidP="0049532E"/>
    <w:sectPr w:rsidR="0049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21A1"/>
    <w:multiLevelType w:val="hybridMultilevel"/>
    <w:tmpl w:val="0872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5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63"/>
    <w:rsid w:val="001067C8"/>
    <w:rsid w:val="003E6DAC"/>
    <w:rsid w:val="0049532E"/>
    <w:rsid w:val="007E2203"/>
    <w:rsid w:val="00877F65"/>
    <w:rsid w:val="00DD3794"/>
    <w:rsid w:val="00DE1F63"/>
    <w:rsid w:val="00F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9E7F"/>
  <w15:chartTrackingRefBased/>
  <w15:docId w15:val="{635D9B68-184E-824B-89DC-621F1E6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32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32E"/>
    <w:rPr>
      <w:color w:val="3333CC"/>
      <w:u w:val="single"/>
    </w:rPr>
  </w:style>
  <w:style w:type="paragraph" w:styleId="ListParagraph">
    <w:name w:val="List Paragraph"/>
    <w:basedOn w:val="Normal"/>
    <w:uiPriority w:val="34"/>
    <w:qFormat/>
    <w:rsid w:val="0049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endez@tbh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pencer/Desktop/coi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coi-word-template.dotx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Raggio</dc:creator>
  <cp:keywords/>
  <dc:description/>
  <cp:lastModifiedBy>Spencer Raggio</cp:lastModifiedBy>
  <cp:revision>1</cp:revision>
  <dcterms:created xsi:type="dcterms:W3CDTF">2024-06-14T19:31:00Z</dcterms:created>
  <dcterms:modified xsi:type="dcterms:W3CDTF">2024-06-14T19:31:00Z</dcterms:modified>
</cp:coreProperties>
</file>